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2F" w:rsidRDefault="00A46D68">
      <w:pPr>
        <w:pStyle w:val="Textbody"/>
        <w:spacing w:after="0"/>
        <w:jc w:val="center"/>
        <w:rPr>
          <w:rFonts w:ascii="ＭＳ 明朝" w:eastAsia="ＭＳ 明朝" w:hAnsi="ＭＳ 明朝"/>
          <w:sz w:val="21"/>
        </w:rPr>
      </w:pPr>
      <w:r w:rsidRPr="00A46D68">
        <w:rPr>
          <w:rFonts w:asciiTheme="minorHAnsi" w:eastAsiaTheme="minorEastAsia" w:hAnsiTheme="minorHAnsi" w:cstheme="minorBidi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E6398" wp14:editId="302F7CB6">
                <wp:simplePos x="0" y="0"/>
                <wp:positionH relativeFrom="column">
                  <wp:posOffset>5335905</wp:posOffset>
                </wp:positionH>
                <wp:positionV relativeFrom="paragraph">
                  <wp:posOffset>-484505</wp:posOffset>
                </wp:positionV>
                <wp:extent cx="109537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6D68" w:rsidRPr="00E90247" w:rsidRDefault="00A46D68" w:rsidP="00A46D6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90247">
                              <w:rPr>
                                <w:rFonts w:asciiTheme="minorEastAsia" w:eastAsiaTheme="minorEastAsia" w:hAnsiTheme="minorEastAsia"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6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0.15pt;margin-top:-38.1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" fillcolor="window" stroked="f" strokeweight=".5pt">
                <v:textbox>
                  <w:txbxContent>
                    <w:p w:rsidR="00A46D68" w:rsidRPr="00E90247" w:rsidRDefault="00A46D68" w:rsidP="00A46D6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90247">
                        <w:rPr>
                          <w:rFonts w:asciiTheme="minorEastAsia" w:eastAsiaTheme="minorEastAsia" w:hAnsiTheme="minorEastAsia"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  <w:r w:rsidR="001D65BB">
        <w:rPr>
          <w:rFonts w:ascii="ＭＳ 明朝" w:eastAsia="Mincho" w:hAnsi="ＭＳ 明朝"/>
        </w:rPr>
        <w:t>家畜商講習会受講申込書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t> </w:t>
      </w:r>
    </w:p>
    <w:p w:rsidR="00BF012F" w:rsidRPr="00457E64" w:rsidRDefault="001D65BB">
      <w:pPr>
        <w:pStyle w:val="Textbody"/>
        <w:spacing w:after="0"/>
        <w:jc w:val="right"/>
        <w:rPr>
          <w:rFonts w:asciiTheme="minorEastAsia" w:eastAsiaTheme="minorEastAsia" w:hAnsiTheme="minorEastAsia"/>
        </w:rPr>
      </w:pPr>
      <w:r>
        <w:rPr>
          <w:rFonts w:eastAsia="Mincho"/>
        </w:rPr>
        <w:t xml:space="preserve">　　</w:t>
      </w:r>
      <w:r>
        <w:t>                                         </w:t>
      </w:r>
      <w:r w:rsidRPr="00457E64">
        <w:rPr>
          <w:rFonts w:asciiTheme="minorEastAsia" w:eastAsiaTheme="minorEastAsia" w:hAnsiTheme="minorEastAsia"/>
        </w:rPr>
        <w:t>   </w:t>
      </w:r>
      <w:r w:rsidR="00457E64" w:rsidRPr="00457E64">
        <w:rPr>
          <w:rFonts w:asciiTheme="minorEastAsia" w:eastAsiaTheme="minorEastAsia" w:hAnsiTheme="minorEastAsia" w:hint="eastAsia"/>
        </w:rPr>
        <w:t xml:space="preserve">令和　　</w:t>
      </w:r>
      <w:r w:rsidRPr="00457E64">
        <w:rPr>
          <w:rFonts w:asciiTheme="minorEastAsia" w:eastAsiaTheme="minorEastAsia" w:hAnsiTheme="minorEastAsia"/>
        </w:rPr>
        <w:t>年</w:t>
      </w:r>
      <w:r w:rsidR="00DA113D" w:rsidRPr="00457E64">
        <w:rPr>
          <w:rFonts w:asciiTheme="minorEastAsia" w:eastAsiaTheme="minorEastAsia" w:hAnsiTheme="minorEastAsia" w:hint="eastAsia"/>
        </w:rPr>
        <w:t xml:space="preserve">　　</w:t>
      </w:r>
      <w:r w:rsidRPr="00457E64">
        <w:rPr>
          <w:rFonts w:asciiTheme="minorEastAsia" w:eastAsiaTheme="minorEastAsia" w:hAnsiTheme="minorEastAsia"/>
        </w:rPr>
        <w:t>月</w:t>
      </w:r>
      <w:r w:rsidR="00DA113D" w:rsidRPr="00457E64">
        <w:rPr>
          <w:rFonts w:asciiTheme="minorEastAsia" w:eastAsiaTheme="minorEastAsia" w:hAnsiTheme="minorEastAsia" w:hint="eastAsia"/>
        </w:rPr>
        <w:t xml:space="preserve">　　</w:t>
      </w:r>
      <w:r w:rsidRPr="00457E64">
        <w:rPr>
          <w:rFonts w:asciiTheme="minorEastAsia" w:eastAsiaTheme="minorEastAsia" w:hAnsiTheme="minorEastAsia"/>
        </w:rPr>
        <w:t>日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  <w:rPr>
          <w:rFonts w:eastAsia="Mincho"/>
        </w:rPr>
      </w:pPr>
      <w:r>
        <w:rPr>
          <w:rFonts w:eastAsia="Mincho"/>
        </w:rPr>
        <w:t xml:space="preserve">　山形県知事　　吉村　美栄子　　殿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t xml:space="preserve">                                                               </w:t>
      </w:r>
      <w:r>
        <w:rPr>
          <w:rFonts w:eastAsia="Mincho"/>
        </w:rPr>
        <w:t>申　請　者</w:t>
      </w:r>
    </w:p>
    <w:p w:rsidR="00BF012F" w:rsidRDefault="001D65BB">
      <w:pPr>
        <w:pStyle w:val="Textbody"/>
        <w:spacing w:after="0"/>
      </w:pPr>
      <w:r>
        <w:t xml:space="preserve">                                                               </w:t>
      </w:r>
      <w:r>
        <w:rPr>
          <w:rFonts w:eastAsia="Mincho"/>
        </w:rPr>
        <w:t>住所</w:t>
      </w:r>
      <w:r w:rsidRPr="00881604">
        <w:rPr>
          <w:rFonts w:ascii="Mincho" w:eastAsia="Mincho" w:hint="eastAsia"/>
        </w:rPr>
        <w:t>(〒)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  <w:rPr>
          <w:rFonts w:eastAsia="Mincho"/>
        </w:rPr>
      </w:pPr>
      <w:r>
        <w:t xml:space="preserve">                                                               </w:t>
      </w:r>
      <w:r>
        <w:rPr>
          <w:rFonts w:eastAsia="Mincho"/>
        </w:rPr>
        <w:t>電話番号</w:t>
      </w:r>
    </w:p>
    <w:p w:rsidR="00987C64" w:rsidRDefault="00987C64">
      <w:pPr>
        <w:pStyle w:val="Textbody"/>
        <w:spacing w:after="0"/>
      </w:pPr>
      <w:bookmarkStart w:id="0" w:name="_GoBack"/>
      <w:bookmarkEnd w:id="0"/>
    </w:p>
    <w:p w:rsidR="00BF012F" w:rsidRPr="00987C64" w:rsidRDefault="001D65BB">
      <w:pPr>
        <w:pStyle w:val="Textbody"/>
        <w:spacing w:after="0"/>
        <w:rPr>
          <w:sz w:val="16"/>
          <w:szCs w:val="16"/>
        </w:rPr>
      </w:pPr>
      <w:r>
        <w:t> </w:t>
      </w:r>
      <w:r w:rsidR="00987C64">
        <w:rPr>
          <w:rFonts w:hint="eastAsia"/>
        </w:rPr>
        <w:t xml:space="preserve">　　　　　　　　　　　　　　　　　　　　　　　</w:t>
      </w:r>
      <w:r w:rsidR="00987C64">
        <w:rPr>
          <w:rFonts w:hint="eastAsia"/>
        </w:rPr>
        <w:t xml:space="preserve"> </w:t>
      </w:r>
      <w:r w:rsidR="00987C64" w:rsidRPr="00987C64">
        <w:rPr>
          <w:rFonts w:hint="eastAsia"/>
          <w:sz w:val="16"/>
          <w:szCs w:val="16"/>
        </w:rPr>
        <w:t xml:space="preserve">　（フリガナ）</w:t>
      </w:r>
    </w:p>
    <w:p w:rsidR="00BF012F" w:rsidRDefault="001D65BB">
      <w:pPr>
        <w:pStyle w:val="Textbody"/>
        <w:spacing w:after="0"/>
      </w:pPr>
      <w:r>
        <w:t xml:space="preserve">                                                               </w:t>
      </w:r>
      <w:r w:rsidR="005F10AF">
        <w:rPr>
          <w:rFonts w:eastAsia="Mincho"/>
        </w:rPr>
        <w:t>氏　　名</w:t>
      </w: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t> </w:t>
      </w:r>
    </w:p>
    <w:p w:rsidR="00987C64" w:rsidRDefault="00987C64">
      <w:pPr>
        <w:pStyle w:val="Textbody"/>
        <w:spacing w:after="0"/>
      </w:pPr>
    </w:p>
    <w:p w:rsidR="00BF012F" w:rsidRDefault="001D65BB">
      <w:pPr>
        <w:pStyle w:val="Textbody"/>
        <w:spacing w:after="0"/>
      </w:pPr>
      <w:r>
        <w:t xml:space="preserve">  </w:t>
      </w:r>
      <w:r>
        <w:rPr>
          <w:rFonts w:eastAsia="Mincho"/>
        </w:rPr>
        <w:t>家畜商法第３条第２項第１号の講習会を受講したいので申し込みます。</w:t>
      </w:r>
    </w:p>
    <w:p w:rsidR="00BF012F" w:rsidRDefault="00BF012F">
      <w:pPr>
        <w:pStyle w:val="Textbody"/>
        <w:spacing w:after="0"/>
      </w:pPr>
    </w:p>
    <w:p w:rsidR="00BF012F" w:rsidRDefault="001D65BB">
      <w:pPr>
        <w:pStyle w:val="Textbody"/>
        <w:spacing w:after="0"/>
      </w:pPr>
      <w:r>
        <w:t> </w:t>
      </w:r>
    </w:p>
    <w:p w:rsidR="00BF012F" w:rsidRDefault="001D65BB">
      <w:pPr>
        <w:pStyle w:val="Text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2816999</wp:posOffset>
                </wp:positionH>
                <wp:positionV relativeFrom="paragraph">
                  <wp:posOffset>9000</wp:posOffset>
                </wp:positionV>
                <wp:extent cx="2667600" cy="762480"/>
                <wp:effectExtent l="0" t="0" r="18450" b="1857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0" cy="76248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  <w:p w:rsidR="00BF012F" w:rsidRDefault="001D65BB">
                            <w:pPr>
                              <w:pStyle w:val="Textbody"/>
                              <w:spacing w:after="0"/>
                              <w:jc w:val="center"/>
                            </w:pPr>
                            <w:r>
                              <w:rPr>
                                <w:rFonts w:eastAsia="Mincho"/>
                              </w:rPr>
                              <w:t>山形県収入証紙</w:t>
                            </w:r>
                            <w:r w:rsidRPr="00881604">
                              <w:rPr>
                                <w:rFonts w:ascii="Mincho" w:eastAsia="Mincho" w:hint="eastAsia"/>
                              </w:rPr>
                              <w:t>(</w:t>
                            </w:r>
                            <w:r w:rsidRPr="005F10AF">
                              <w:rPr>
                                <w:rFonts w:asciiTheme="minorEastAsia" w:eastAsiaTheme="minorEastAsia" w:hAnsiTheme="minorEastAsia"/>
                              </w:rPr>
                              <w:t>4,500円</w:t>
                            </w:r>
                            <w:r w:rsidRPr="00881604">
                              <w:rPr>
                                <w:rFonts w:ascii="Mincho" w:eastAsia="Mincho" w:hint="eastAsia"/>
                              </w:rPr>
                              <w:t>)</w:t>
                            </w:r>
                            <w:r>
                              <w:rPr>
                                <w:rFonts w:eastAsia="Mincho"/>
                              </w:rPr>
                              <w:t>ちょう付</w:t>
                            </w:r>
                          </w:p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枠1" o:spid="_x0000_s1027" type="#_x0000_t202" style="position:absolute;margin-left:221.8pt;margin-top:.7pt;width:210.05pt;height:6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" filled="f" strokeweight=".02mm">
                <v:textbox style="mso-fit-shape-to-text:t" inset="0,0,0,0">
                  <w:txbxContent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  <w:p w:rsidR="00BF012F" w:rsidRDefault="001D65BB">
                      <w:pPr>
                        <w:pStyle w:val="Textbody"/>
                        <w:spacing w:after="0"/>
                        <w:jc w:val="center"/>
                      </w:pPr>
                      <w:r>
                        <w:rPr>
                          <w:rFonts w:eastAsia="Mincho"/>
                        </w:rPr>
                        <w:t>山形県収入証紙</w:t>
                      </w:r>
                      <w:r w:rsidRPr="00881604">
                        <w:rPr>
                          <w:rFonts w:ascii="Mincho" w:eastAsia="Mincho" w:hint="eastAsia"/>
                        </w:rPr>
                        <w:t>(</w:t>
                      </w:r>
                      <w:r w:rsidRPr="005F10AF">
                        <w:rPr>
                          <w:rFonts w:asciiTheme="minorEastAsia" w:eastAsiaTheme="minorEastAsia" w:hAnsiTheme="minorEastAsia"/>
                        </w:rPr>
                        <w:t>4,500円</w:t>
                      </w:r>
                      <w:r w:rsidRPr="00881604">
                        <w:rPr>
                          <w:rFonts w:ascii="Mincho" w:eastAsia="Mincho" w:hint="eastAsia"/>
                        </w:rPr>
                        <w:t>)</w:t>
                      </w:r>
                      <w:r>
                        <w:rPr>
                          <w:rFonts w:eastAsia="Mincho"/>
                        </w:rPr>
                        <w:t>ちょう付</w:t>
                      </w:r>
                    </w:p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 </w:t>
      </w: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18780" wp14:editId="2C282673">
                <wp:simplePos x="0" y="0"/>
                <wp:positionH relativeFrom="column">
                  <wp:posOffset>3322320</wp:posOffset>
                </wp:positionH>
                <wp:positionV relativeFrom="paragraph">
                  <wp:posOffset>0</wp:posOffset>
                </wp:positionV>
                <wp:extent cx="1695450" cy="1699895"/>
                <wp:effectExtent l="0" t="0" r="19050" b="26035"/>
                <wp:wrapSquare wrapText="bothSides"/>
                <wp:docPr id="2" name="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69989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  <w:p w:rsidR="00BF012F" w:rsidRDefault="001D65BB">
                            <w:pPr>
                              <w:pStyle w:val="Standard"/>
                              <w:jc w:val="center"/>
                              <w:rPr>
                                <w:rFonts w:eastAsia="Mincho"/>
                              </w:rPr>
                            </w:pPr>
                            <w:r>
                              <w:rPr>
                                <w:rFonts w:eastAsia="Mincho"/>
                              </w:rPr>
                              <w:t>申込者の写真</w:t>
                            </w:r>
                          </w:p>
                          <w:p w:rsidR="00BF012F" w:rsidRDefault="001D65BB">
                            <w:pPr>
                              <w:pStyle w:val="Textbody"/>
                            </w:pPr>
                            <w:r>
                              <w:t> </w:t>
                            </w:r>
                          </w:p>
                          <w:p w:rsidR="00BF012F" w:rsidRDefault="001D65BB" w:rsidP="005F10AF">
                            <w:pPr>
                              <w:pStyle w:val="Textbody"/>
                              <w:jc w:val="center"/>
                            </w:pPr>
                            <w:r>
                              <w:rPr>
                                <w:rFonts w:eastAsia="Mincho"/>
                                <w:sz w:val="20"/>
                              </w:rPr>
                              <w:t>申込前</w:t>
                            </w:r>
                            <w:r w:rsidRPr="005F10A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eastAsia="Mincho"/>
                                <w:sz w:val="20"/>
                              </w:rPr>
                              <w:t>ｹ月以内に撮影</w:t>
                            </w:r>
                          </w:p>
                          <w:p w:rsidR="00BF012F" w:rsidRDefault="001D65BB" w:rsidP="005F10AF">
                            <w:pPr>
                              <w:pStyle w:val="Textbody"/>
                              <w:jc w:val="center"/>
                            </w:pPr>
                            <w:r>
                              <w:rPr>
                                <w:rFonts w:eastAsia="Mincho"/>
                                <w:sz w:val="20"/>
                              </w:rPr>
                              <w:t>した上半身脱帽のもの</w:t>
                            </w:r>
                          </w:p>
                          <w:p w:rsidR="00BF012F" w:rsidRDefault="001D65BB" w:rsidP="005F10AF">
                            <w:pPr>
                              <w:pStyle w:val="Textbody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905693">
                              <w:rPr>
                                <w:rFonts w:ascii="Mincho" w:eastAsia="Mincho" w:hint="eastAsia"/>
                                <w:sz w:val="20"/>
                              </w:rPr>
                              <w:t>ﾀﾃ5㌢</w:t>
                            </w:r>
                            <w:r>
                              <w:rPr>
                                <w:rFonts w:ascii="Mincho" w:hAnsi="Mincho"/>
                                <w:sz w:val="20"/>
                              </w:rPr>
                              <w:t>×</w:t>
                            </w:r>
                            <w:r w:rsidRPr="00905693">
                              <w:rPr>
                                <w:rFonts w:ascii="Mincho" w:eastAsia="Mincho" w:hint="eastAsia"/>
                                <w:sz w:val="20"/>
                              </w:rPr>
                              <w:t>ﾖｺ4㌢</w:t>
                            </w:r>
                            <w:r>
                              <w:rPr>
                                <w:rFonts w:eastAsia="Mincho"/>
                                <w:sz w:val="20"/>
                              </w:rPr>
                              <w:t>程度のもの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BF012F" w:rsidRDefault="00BF012F">
                            <w:pPr>
                              <w:pStyle w:val="Textbody"/>
                              <w:spacing w:after="0"/>
                              <w:rPr>
                                <w:rFonts w:eastAsia="Mincho"/>
                              </w:rPr>
                            </w:pPr>
                          </w:p>
                          <w:p w:rsidR="00BF012F" w:rsidRDefault="00BF012F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eastAsia="Mincho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18780" id="枠2" o:spid="_x0000_s1028" type="#_x0000_t202" style="position:absolute;margin-left:261.6pt;margin-top:0;width:133.5pt;height:1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" filled="f" strokeweight=".02mm">
                <v:textbox style="mso-fit-shape-to-text:t" inset="0,0,0,0">
                  <w:txbxContent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  <w:p w:rsidR="00BF012F" w:rsidRDefault="001D65BB">
                      <w:pPr>
                        <w:pStyle w:val="Standard"/>
                        <w:jc w:val="center"/>
                        <w:rPr>
                          <w:rFonts w:eastAsia="Mincho"/>
                        </w:rPr>
                      </w:pPr>
                      <w:r>
                        <w:rPr>
                          <w:rFonts w:eastAsia="Mincho"/>
                        </w:rPr>
                        <w:t>申込者の写真</w:t>
                      </w:r>
                    </w:p>
                    <w:p w:rsidR="00BF012F" w:rsidRDefault="001D65BB">
                      <w:pPr>
                        <w:pStyle w:val="Textbody"/>
                      </w:pPr>
                      <w:r>
                        <w:t> </w:t>
                      </w:r>
                    </w:p>
                    <w:p w:rsidR="00BF012F" w:rsidRDefault="001D65BB" w:rsidP="005F10AF">
                      <w:pPr>
                        <w:pStyle w:val="Textbody"/>
                        <w:jc w:val="center"/>
                      </w:pPr>
                      <w:r>
                        <w:rPr>
                          <w:rFonts w:eastAsia="Mincho"/>
                          <w:sz w:val="20"/>
                        </w:rPr>
                        <w:t>申込前</w:t>
                      </w:r>
                      <w:r w:rsidRPr="005F10AF">
                        <w:rPr>
                          <w:rFonts w:asciiTheme="minorEastAsia" w:eastAsiaTheme="minorEastAsia" w:hAnsiTheme="minorEastAsia"/>
                          <w:sz w:val="20"/>
                        </w:rPr>
                        <w:t>6</w:t>
                      </w:r>
                      <w:r>
                        <w:rPr>
                          <w:rFonts w:eastAsia="Mincho"/>
                          <w:sz w:val="20"/>
                        </w:rPr>
                        <w:t>ｹ月以内に撮影</w:t>
                      </w:r>
                    </w:p>
                    <w:p w:rsidR="00BF012F" w:rsidRDefault="001D65BB" w:rsidP="005F10AF">
                      <w:pPr>
                        <w:pStyle w:val="Textbody"/>
                        <w:jc w:val="center"/>
                      </w:pPr>
                      <w:r>
                        <w:rPr>
                          <w:rFonts w:eastAsia="Mincho"/>
                          <w:sz w:val="20"/>
                        </w:rPr>
                        <w:t>した上半身脱帽のもの</w:t>
                      </w:r>
                    </w:p>
                    <w:p w:rsidR="00BF012F" w:rsidRDefault="001D65BB" w:rsidP="005F10AF">
                      <w:pPr>
                        <w:pStyle w:val="Textbody"/>
                        <w:jc w:val="center"/>
                      </w:pPr>
                      <w:r>
                        <w:rPr>
                          <w:sz w:val="20"/>
                        </w:rPr>
                        <w:t>(</w:t>
                      </w:r>
                      <w:r w:rsidRPr="00905693">
                        <w:rPr>
                          <w:rFonts w:ascii="Mincho" w:eastAsia="Mincho" w:hint="eastAsia"/>
                          <w:sz w:val="20"/>
                        </w:rPr>
                        <w:t>ﾀﾃ5㌢</w:t>
                      </w:r>
                      <w:r>
                        <w:rPr>
                          <w:rFonts w:ascii="Mincho" w:hAnsi="Mincho"/>
                          <w:sz w:val="20"/>
                        </w:rPr>
                        <w:t>×</w:t>
                      </w:r>
                      <w:r w:rsidRPr="00905693">
                        <w:rPr>
                          <w:rFonts w:ascii="Mincho" w:eastAsia="Mincho" w:hint="eastAsia"/>
                          <w:sz w:val="20"/>
                        </w:rPr>
                        <w:t>ﾖｺ4㌢</w:t>
                      </w:r>
                      <w:r>
                        <w:rPr>
                          <w:rFonts w:eastAsia="Mincho"/>
                          <w:sz w:val="20"/>
                        </w:rPr>
                        <w:t>程度のもの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BF012F" w:rsidRDefault="00BF012F">
                      <w:pPr>
                        <w:pStyle w:val="Textbody"/>
                        <w:spacing w:after="0"/>
                        <w:rPr>
                          <w:rFonts w:eastAsia="Mincho"/>
                        </w:rPr>
                      </w:pPr>
                    </w:p>
                    <w:p w:rsidR="00BF012F" w:rsidRDefault="00BF012F">
                      <w:pPr>
                        <w:pStyle w:val="Textbody"/>
                        <w:spacing w:after="0"/>
                        <w:jc w:val="center"/>
                        <w:rPr>
                          <w:rFonts w:eastAsia="Minch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BF012F" w:rsidRDefault="00BF012F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Pr="00457E64" w:rsidRDefault="00457E64" w:rsidP="00457E64">
      <w:pPr>
        <w:pStyle w:val="Standard"/>
        <w:ind w:left="708" w:hangingChars="337" w:hanging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 xml:space="preserve">　</w:t>
      </w:r>
      <w:r w:rsidRPr="00457E64">
        <w:rPr>
          <w:rFonts w:ascii="ＭＳ 明朝" w:eastAsia="ＭＳ 明朝" w:hAnsi="ＭＳ 明朝" w:hint="eastAsia"/>
        </w:rPr>
        <w:t>注　視力、聴力が弱い等の理由で前席での受講を希望する場合は、その旨を以下の余白に記載すること。</w:t>
      </w: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p w:rsidR="00457E64" w:rsidRDefault="00457E64">
      <w:pPr>
        <w:pStyle w:val="Standard"/>
        <w:rPr>
          <w:rFonts w:ascii="ＭＳ 明朝" w:eastAsia="ＭＳ 明朝" w:hAnsi="ＭＳ 明朝"/>
          <w:sz w:val="21"/>
        </w:rPr>
      </w:pPr>
    </w:p>
    <w:sectPr w:rsidR="00457E64" w:rsidSect="00E90247">
      <w:pgSz w:w="11905" w:h="16837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BB" w:rsidRDefault="001D65BB">
      <w:r>
        <w:separator/>
      </w:r>
    </w:p>
  </w:endnote>
  <w:endnote w:type="continuationSeparator" w:id="0">
    <w:p w:rsidR="001D65BB" w:rsidRDefault="001D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BB" w:rsidRDefault="001D65BB">
      <w:r>
        <w:rPr>
          <w:color w:val="000000"/>
        </w:rPr>
        <w:separator/>
      </w:r>
    </w:p>
  </w:footnote>
  <w:footnote w:type="continuationSeparator" w:id="0">
    <w:p w:rsidR="001D65BB" w:rsidRDefault="001D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012F"/>
    <w:rsid w:val="001D65BB"/>
    <w:rsid w:val="00457E64"/>
    <w:rsid w:val="005B6D9B"/>
    <w:rsid w:val="005F10AF"/>
    <w:rsid w:val="00881604"/>
    <w:rsid w:val="00905693"/>
    <w:rsid w:val="00987C64"/>
    <w:rsid w:val="009F0F9D"/>
    <w:rsid w:val="00A46D68"/>
    <w:rsid w:val="00BF012F"/>
    <w:rsid w:val="00DA113D"/>
    <w:rsid w:val="00E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8764E"/>
  <w15:docId w15:val="{EDAB6405-6326-4833-86B0-9ECE9B7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header"/>
    <w:basedOn w:val="a"/>
    <w:link w:val="a6"/>
    <w:uiPriority w:val="99"/>
    <w:unhideWhenUsed/>
    <w:rsid w:val="00A46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D68"/>
  </w:style>
  <w:style w:type="paragraph" w:styleId="a7">
    <w:name w:val="footer"/>
    <w:basedOn w:val="a"/>
    <w:link w:val="a8"/>
    <w:uiPriority w:val="99"/>
    <w:unhideWhenUsed/>
    <w:rsid w:val="00A46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OpenOffice.org\3\user\template\Writer&#27161;&#28310;.ot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Writer標準.ott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9</cp:revision>
  <cp:lastPrinted>2011-07-27T18:44:00Z</cp:lastPrinted>
  <dcterms:created xsi:type="dcterms:W3CDTF">2015-08-07T06:12:00Z</dcterms:created>
  <dcterms:modified xsi:type="dcterms:W3CDTF">2025-05-16T06:53:00Z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